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9EE" w:rsidRDefault="000409EE" w:rsidP="00475768">
      <w:pPr>
        <w:tabs>
          <w:tab w:val="left" w:pos="1418"/>
        </w:tabs>
        <w:spacing w:before="0"/>
        <w:ind w:left="0" w:right="0"/>
        <w:jc w:val="center"/>
        <w:rPr>
          <w:rFonts w:ascii="Arial" w:hAnsi="Arial" w:cs="Arial"/>
          <w:b/>
          <w:sz w:val="22"/>
          <w:szCs w:val="22"/>
        </w:rPr>
      </w:pPr>
      <w:r w:rsidRPr="00DB5F36">
        <w:rPr>
          <w:rFonts w:ascii="Arial" w:hAnsi="Arial" w:cs="Arial"/>
          <w:b/>
          <w:sz w:val="22"/>
          <w:szCs w:val="22"/>
        </w:rPr>
        <w:t xml:space="preserve">PROCESSO DE LICITAÇÃO – </w:t>
      </w:r>
      <w:r w:rsidR="00E038E5">
        <w:rPr>
          <w:rFonts w:ascii="Arial" w:hAnsi="Arial" w:cs="Arial"/>
          <w:b/>
          <w:sz w:val="22"/>
          <w:szCs w:val="22"/>
        </w:rPr>
        <w:t xml:space="preserve">DESFAZIMENTO DE BENS </w:t>
      </w:r>
      <w:r>
        <w:rPr>
          <w:rFonts w:ascii="Arial" w:hAnsi="Arial" w:cs="Arial"/>
          <w:b/>
          <w:sz w:val="22"/>
          <w:szCs w:val="22"/>
        </w:rPr>
        <w:t>N</w:t>
      </w:r>
      <w:r w:rsidRPr="00DB5F36">
        <w:rPr>
          <w:rFonts w:ascii="Arial" w:hAnsi="Arial" w:cs="Arial"/>
          <w:b/>
          <w:sz w:val="22"/>
          <w:szCs w:val="22"/>
        </w:rPr>
        <w:t xml:space="preserve">° </w:t>
      </w:r>
      <w:r w:rsidR="00475768">
        <w:rPr>
          <w:rFonts w:ascii="Arial" w:hAnsi="Arial" w:cs="Arial"/>
          <w:b/>
          <w:sz w:val="22"/>
          <w:szCs w:val="22"/>
        </w:rPr>
        <w:t>01/2019</w:t>
      </w:r>
    </w:p>
    <w:p w:rsidR="00475768" w:rsidRPr="00DB5F36" w:rsidRDefault="00475768" w:rsidP="00475768">
      <w:pPr>
        <w:tabs>
          <w:tab w:val="left" w:pos="1418"/>
        </w:tabs>
        <w:spacing w:before="0"/>
        <w:ind w:left="0" w:right="0"/>
        <w:jc w:val="center"/>
        <w:rPr>
          <w:rFonts w:ascii="Arial" w:hAnsi="Arial" w:cs="Arial"/>
          <w:b/>
          <w:sz w:val="22"/>
          <w:szCs w:val="22"/>
        </w:rPr>
      </w:pPr>
    </w:p>
    <w:p w:rsidR="000409EE" w:rsidRPr="00DA79E5" w:rsidRDefault="000409EE" w:rsidP="00475768">
      <w:pPr>
        <w:tabs>
          <w:tab w:val="left" w:pos="1418"/>
        </w:tabs>
        <w:spacing w:before="0"/>
        <w:ind w:left="0" w:right="0"/>
        <w:jc w:val="center"/>
        <w:rPr>
          <w:rFonts w:ascii="Arial" w:hAnsi="Arial" w:cs="Arial"/>
          <w:b/>
          <w:sz w:val="22"/>
          <w:szCs w:val="22"/>
        </w:rPr>
      </w:pPr>
      <w:r w:rsidRPr="00DB5F36">
        <w:rPr>
          <w:rFonts w:ascii="Arial" w:hAnsi="Arial" w:cs="Arial"/>
          <w:b/>
          <w:sz w:val="22"/>
          <w:szCs w:val="22"/>
        </w:rPr>
        <w:t>OBJETO:</w:t>
      </w:r>
      <w:r w:rsidR="00475768">
        <w:rPr>
          <w:rFonts w:ascii="Arial" w:hAnsi="Arial" w:cs="Arial"/>
          <w:b/>
          <w:sz w:val="22"/>
          <w:szCs w:val="22"/>
        </w:rPr>
        <w:t xml:space="preserve"> </w:t>
      </w:r>
      <w:r w:rsidR="00E038E5">
        <w:rPr>
          <w:rFonts w:ascii="Arial" w:hAnsi="Arial" w:cs="Arial"/>
          <w:sz w:val="22"/>
          <w:szCs w:val="22"/>
        </w:rPr>
        <w:t>Doação de bens patrimoniais classificados como antieconômicos e irrecuperáveis.</w:t>
      </w:r>
    </w:p>
    <w:p w:rsidR="009C04A0" w:rsidRDefault="009C04A0" w:rsidP="00475768">
      <w:pPr>
        <w:tabs>
          <w:tab w:val="left" w:pos="1418"/>
        </w:tabs>
        <w:spacing w:before="0"/>
        <w:ind w:left="0" w:right="0"/>
        <w:jc w:val="center"/>
        <w:rPr>
          <w:rFonts w:ascii="Arial" w:hAnsi="Arial" w:cs="Arial"/>
          <w:sz w:val="22"/>
          <w:szCs w:val="22"/>
        </w:rPr>
      </w:pPr>
    </w:p>
    <w:p w:rsidR="00EE393A" w:rsidRDefault="00EE393A" w:rsidP="00475768">
      <w:pPr>
        <w:tabs>
          <w:tab w:val="left" w:pos="1418"/>
        </w:tabs>
        <w:spacing w:before="0"/>
        <w:ind w:left="0" w:right="0"/>
        <w:jc w:val="center"/>
        <w:rPr>
          <w:rFonts w:ascii="Arial" w:hAnsi="Arial" w:cs="Arial"/>
          <w:b/>
          <w:sz w:val="22"/>
          <w:szCs w:val="22"/>
        </w:rPr>
      </w:pPr>
    </w:p>
    <w:p w:rsidR="00DB5F36" w:rsidRDefault="00DB5F36" w:rsidP="00475768">
      <w:pPr>
        <w:tabs>
          <w:tab w:val="left" w:pos="1418"/>
        </w:tabs>
        <w:spacing w:before="0"/>
        <w:ind w:left="0" w:right="0"/>
        <w:rPr>
          <w:rFonts w:ascii="Arial" w:hAnsi="Arial" w:cs="Arial"/>
          <w:sz w:val="22"/>
          <w:szCs w:val="22"/>
        </w:rPr>
      </w:pPr>
    </w:p>
    <w:p w:rsidR="00DB5F36" w:rsidRPr="00DB5F36" w:rsidRDefault="00240212" w:rsidP="00475768">
      <w:pPr>
        <w:tabs>
          <w:tab w:val="left" w:pos="1418"/>
        </w:tabs>
        <w:spacing w:before="0"/>
        <w:ind w:left="0" w:righ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HOMOLOGAÇÃO</w:t>
      </w:r>
    </w:p>
    <w:p w:rsidR="00EE393A" w:rsidRPr="00933CA9" w:rsidRDefault="00EE393A" w:rsidP="00475768">
      <w:pPr>
        <w:tabs>
          <w:tab w:val="left" w:pos="1418"/>
        </w:tabs>
        <w:spacing w:before="0"/>
        <w:ind w:left="0" w:right="0"/>
        <w:rPr>
          <w:rFonts w:ascii="Arial" w:hAnsi="Arial" w:cs="Arial"/>
          <w:sz w:val="22"/>
          <w:szCs w:val="22"/>
        </w:rPr>
      </w:pPr>
    </w:p>
    <w:p w:rsidR="008B4051" w:rsidRPr="00933CA9" w:rsidRDefault="00EE393A" w:rsidP="00475768">
      <w:pPr>
        <w:tabs>
          <w:tab w:val="left" w:pos="1418"/>
        </w:tabs>
        <w:spacing w:before="0"/>
        <w:ind w:left="0" w:right="0"/>
        <w:rPr>
          <w:rFonts w:ascii="Arial" w:hAnsi="Arial" w:cs="Arial"/>
          <w:sz w:val="22"/>
          <w:szCs w:val="22"/>
        </w:rPr>
      </w:pPr>
      <w:r w:rsidRPr="00933CA9">
        <w:rPr>
          <w:rFonts w:ascii="Arial" w:hAnsi="Arial" w:cs="Arial"/>
          <w:sz w:val="22"/>
          <w:szCs w:val="22"/>
        </w:rPr>
        <w:tab/>
      </w:r>
      <w:r w:rsidRPr="00933CA9">
        <w:rPr>
          <w:rFonts w:ascii="Arial" w:hAnsi="Arial" w:cs="Arial"/>
          <w:sz w:val="22"/>
          <w:szCs w:val="22"/>
        </w:rPr>
        <w:tab/>
      </w:r>
      <w:r w:rsidR="00240212">
        <w:rPr>
          <w:rFonts w:ascii="Arial" w:hAnsi="Arial" w:cs="Arial"/>
          <w:sz w:val="22"/>
          <w:szCs w:val="22"/>
        </w:rPr>
        <w:t>O</w:t>
      </w:r>
      <w:r w:rsidR="00C63ADD">
        <w:rPr>
          <w:rFonts w:ascii="Arial" w:hAnsi="Arial" w:cs="Arial"/>
          <w:sz w:val="22"/>
          <w:szCs w:val="22"/>
        </w:rPr>
        <w:t xml:space="preserve"> </w:t>
      </w:r>
      <w:r w:rsidR="00240212">
        <w:rPr>
          <w:rFonts w:ascii="Arial" w:hAnsi="Arial" w:cs="Arial"/>
          <w:sz w:val="22"/>
          <w:szCs w:val="22"/>
        </w:rPr>
        <w:t xml:space="preserve">Presidente do CRM-PR, </w:t>
      </w:r>
      <w:r w:rsidR="00240212" w:rsidRPr="00DB5F36">
        <w:rPr>
          <w:rFonts w:ascii="Arial" w:hAnsi="Arial" w:cs="Arial"/>
          <w:sz w:val="22"/>
          <w:szCs w:val="22"/>
        </w:rPr>
        <w:t xml:space="preserve">no uso das suas atribuições legais, </w:t>
      </w:r>
      <w:r w:rsidR="00240212">
        <w:rPr>
          <w:rFonts w:ascii="Arial" w:hAnsi="Arial" w:cs="Arial"/>
          <w:sz w:val="22"/>
          <w:szCs w:val="22"/>
        </w:rPr>
        <w:t>t</w:t>
      </w:r>
      <w:r w:rsidR="00475768">
        <w:rPr>
          <w:rFonts w:ascii="Arial" w:hAnsi="Arial" w:cs="Arial"/>
          <w:sz w:val="22"/>
          <w:szCs w:val="22"/>
        </w:rPr>
        <w:t>endo e</w:t>
      </w:r>
      <w:r w:rsidR="00635BF4">
        <w:rPr>
          <w:rFonts w:ascii="Arial" w:hAnsi="Arial" w:cs="Arial"/>
          <w:sz w:val="22"/>
          <w:szCs w:val="22"/>
        </w:rPr>
        <w:t xml:space="preserve">m vista </w:t>
      </w:r>
      <w:r w:rsidR="00475768">
        <w:rPr>
          <w:rFonts w:ascii="Arial" w:hAnsi="Arial" w:cs="Arial"/>
          <w:sz w:val="22"/>
          <w:szCs w:val="22"/>
        </w:rPr>
        <w:t>o resultado do certame,</w:t>
      </w:r>
      <w:r w:rsidR="00240212">
        <w:rPr>
          <w:rFonts w:ascii="Arial" w:hAnsi="Arial" w:cs="Arial"/>
          <w:sz w:val="22"/>
          <w:szCs w:val="22"/>
        </w:rPr>
        <w:t xml:space="preserve"> resolve HOMOLOGAR </w:t>
      </w:r>
      <w:r w:rsidR="00E038E5">
        <w:rPr>
          <w:rFonts w:ascii="Arial" w:hAnsi="Arial" w:cs="Arial"/>
          <w:sz w:val="22"/>
          <w:szCs w:val="22"/>
        </w:rPr>
        <w:t>o</w:t>
      </w:r>
      <w:r w:rsidR="000409EE" w:rsidRPr="00DB5F36">
        <w:rPr>
          <w:rFonts w:ascii="Arial" w:hAnsi="Arial" w:cs="Arial"/>
          <w:sz w:val="22"/>
          <w:szCs w:val="22"/>
        </w:rPr>
        <w:t xml:space="preserve"> </w:t>
      </w:r>
      <w:r w:rsidR="00E038E5">
        <w:rPr>
          <w:rFonts w:ascii="Arial" w:hAnsi="Arial" w:cs="Arial"/>
          <w:sz w:val="22"/>
          <w:szCs w:val="22"/>
        </w:rPr>
        <w:t>Desfazimento de Bens</w:t>
      </w:r>
      <w:r w:rsidR="000409EE">
        <w:rPr>
          <w:rFonts w:ascii="Arial" w:hAnsi="Arial" w:cs="Arial"/>
          <w:sz w:val="22"/>
          <w:szCs w:val="22"/>
        </w:rPr>
        <w:t xml:space="preserve"> </w:t>
      </w:r>
      <w:r w:rsidR="005C5C10">
        <w:rPr>
          <w:rFonts w:ascii="Arial" w:hAnsi="Arial" w:cs="Arial"/>
          <w:sz w:val="22"/>
          <w:szCs w:val="22"/>
        </w:rPr>
        <w:t xml:space="preserve">n° </w:t>
      </w:r>
      <w:r w:rsidR="00475768">
        <w:rPr>
          <w:rFonts w:ascii="Arial" w:hAnsi="Arial" w:cs="Arial"/>
          <w:sz w:val="22"/>
          <w:szCs w:val="22"/>
        </w:rPr>
        <w:t>01/2019</w:t>
      </w:r>
      <w:r w:rsidR="000409EE">
        <w:rPr>
          <w:rFonts w:ascii="Arial" w:hAnsi="Arial" w:cs="Arial"/>
          <w:sz w:val="22"/>
          <w:szCs w:val="22"/>
        </w:rPr>
        <w:t xml:space="preserve">, consistente na </w:t>
      </w:r>
      <w:r w:rsidR="00E038E5">
        <w:rPr>
          <w:rFonts w:ascii="Arial" w:hAnsi="Arial" w:cs="Arial"/>
          <w:sz w:val="22"/>
          <w:szCs w:val="22"/>
        </w:rPr>
        <w:t>doação de bens</w:t>
      </w:r>
      <w:r w:rsidR="00E038E5">
        <w:rPr>
          <w:rFonts w:ascii="Arial" w:hAnsi="Arial" w:cs="Arial"/>
          <w:sz w:val="22"/>
          <w:szCs w:val="22"/>
        </w:rPr>
        <w:t xml:space="preserve"> patrimoniais classificados como antieconômicos e irrecuperáveis</w:t>
      </w:r>
      <w:r w:rsidR="00E038E5">
        <w:rPr>
          <w:rFonts w:ascii="Arial" w:hAnsi="Arial" w:cs="Arial"/>
          <w:sz w:val="22"/>
          <w:szCs w:val="22"/>
        </w:rPr>
        <w:t>, sendo donatária a instituição</w:t>
      </w:r>
      <w:r w:rsidR="000409EE" w:rsidRPr="00DB5F36">
        <w:rPr>
          <w:rFonts w:ascii="Arial" w:hAnsi="Arial" w:cs="Arial"/>
          <w:sz w:val="22"/>
          <w:szCs w:val="22"/>
        </w:rPr>
        <w:t>:</w:t>
      </w:r>
      <w:r w:rsidR="000409EE">
        <w:rPr>
          <w:rFonts w:ascii="Arial" w:hAnsi="Arial" w:cs="Arial"/>
          <w:sz w:val="22"/>
          <w:szCs w:val="22"/>
        </w:rPr>
        <w:t xml:space="preserve"> </w:t>
      </w:r>
      <w:r w:rsidR="00E038E5" w:rsidRPr="00A15535">
        <w:rPr>
          <w:rFonts w:ascii="Arial" w:hAnsi="Arial" w:cs="Arial"/>
          <w:b/>
          <w:sz w:val="22"/>
          <w:szCs w:val="22"/>
        </w:rPr>
        <w:t>PEQUENO COTOLENGO DO PARANÁ DOM ORIONE, sob o CNPJ nº 76.610.690/0001-62</w:t>
      </w:r>
      <w:r w:rsidR="000409EE" w:rsidRPr="00DB5F36">
        <w:rPr>
          <w:rFonts w:ascii="Arial" w:hAnsi="Arial" w:cs="Arial"/>
          <w:sz w:val="22"/>
          <w:szCs w:val="22"/>
        </w:rPr>
        <w:t xml:space="preserve">, </w:t>
      </w:r>
      <w:r w:rsidR="008B4051" w:rsidRPr="00DB5F36">
        <w:rPr>
          <w:rFonts w:ascii="Arial" w:hAnsi="Arial" w:cs="Arial"/>
          <w:sz w:val="22"/>
          <w:szCs w:val="22"/>
        </w:rPr>
        <w:t>tudo nos termos da ata de julgamento de</w:t>
      </w:r>
      <w:r w:rsidR="008B4051">
        <w:rPr>
          <w:rFonts w:ascii="Arial" w:hAnsi="Arial" w:cs="Arial"/>
          <w:sz w:val="22"/>
          <w:szCs w:val="22"/>
        </w:rPr>
        <w:t xml:space="preserve"> </w:t>
      </w:r>
      <w:r w:rsidR="00E038E5">
        <w:rPr>
          <w:rFonts w:ascii="Arial" w:hAnsi="Arial" w:cs="Arial"/>
          <w:sz w:val="22"/>
          <w:szCs w:val="22"/>
        </w:rPr>
        <w:t>16</w:t>
      </w:r>
      <w:r w:rsidR="00475768">
        <w:rPr>
          <w:rFonts w:ascii="Arial" w:hAnsi="Arial" w:cs="Arial"/>
          <w:sz w:val="22"/>
          <w:szCs w:val="22"/>
        </w:rPr>
        <w:t>/08/2019.</w:t>
      </w:r>
    </w:p>
    <w:p w:rsidR="00EE393A" w:rsidRPr="00933CA9" w:rsidRDefault="00EE393A" w:rsidP="00475768">
      <w:pPr>
        <w:tabs>
          <w:tab w:val="left" w:pos="1418"/>
        </w:tabs>
        <w:spacing w:before="0"/>
        <w:ind w:left="0" w:right="0"/>
        <w:rPr>
          <w:rFonts w:ascii="Arial" w:hAnsi="Arial" w:cs="Arial"/>
          <w:sz w:val="22"/>
          <w:szCs w:val="22"/>
        </w:rPr>
      </w:pPr>
    </w:p>
    <w:p w:rsidR="00264584" w:rsidRDefault="00264584" w:rsidP="00475768">
      <w:pPr>
        <w:spacing w:before="0"/>
        <w:ind w:left="0" w:right="0"/>
        <w:rPr>
          <w:rFonts w:ascii="Arial" w:hAnsi="Arial" w:cs="Arial"/>
          <w:sz w:val="22"/>
          <w:szCs w:val="22"/>
        </w:rPr>
      </w:pPr>
    </w:p>
    <w:p w:rsidR="00102838" w:rsidRPr="00933CA9" w:rsidRDefault="00102838" w:rsidP="00475768">
      <w:pPr>
        <w:spacing w:before="0"/>
        <w:ind w:left="0" w:right="0"/>
        <w:jc w:val="center"/>
        <w:rPr>
          <w:rFonts w:ascii="Arial" w:hAnsi="Arial" w:cs="Arial"/>
          <w:sz w:val="22"/>
          <w:szCs w:val="22"/>
        </w:rPr>
      </w:pPr>
      <w:r w:rsidRPr="00933CA9">
        <w:rPr>
          <w:rFonts w:ascii="Arial" w:hAnsi="Arial" w:cs="Arial"/>
          <w:sz w:val="22"/>
          <w:szCs w:val="22"/>
        </w:rPr>
        <w:t>Curitiba</w:t>
      </w:r>
      <w:r>
        <w:rPr>
          <w:rFonts w:ascii="Arial" w:hAnsi="Arial" w:cs="Arial"/>
          <w:sz w:val="22"/>
          <w:szCs w:val="22"/>
        </w:rPr>
        <w:t xml:space="preserve">, </w:t>
      </w:r>
      <w:r w:rsidR="00475768">
        <w:rPr>
          <w:rFonts w:ascii="Arial" w:hAnsi="Arial" w:cs="Arial"/>
          <w:sz w:val="22"/>
          <w:szCs w:val="22"/>
        </w:rPr>
        <w:t>16</w:t>
      </w:r>
      <w:r w:rsidR="00196711">
        <w:rPr>
          <w:rFonts w:ascii="Arial" w:hAnsi="Arial" w:cs="Arial"/>
          <w:sz w:val="22"/>
          <w:szCs w:val="22"/>
        </w:rPr>
        <w:t xml:space="preserve"> </w:t>
      </w:r>
      <w:r w:rsidR="00292DF4">
        <w:rPr>
          <w:rFonts w:ascii="Arial" w:hAnsi="Arial" w:cs="Arial"/>
          <w:sz w:val="22"/>
          <w:szCs w:val="22"/>
        </w:rPr>
        <w:t xml:space="preserve">de </w:t>
      </w:r>
      <w:r w:rsidR="00475768">
        <w:rPr>
          <w:rFonts w:ascii="Arial" w:hAnsi="Arial" w:cs="Arial"/>
          <w:sz w:val="22"/>
          <w:szCs w:val="22"/>
        </w:rPr>
        <w:t>agosto</w:t>
      </w:r>
      <w:r w:rsidR="00B1336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 201</w:t>
      </w:r>
      <w:r w:rsidR="00475768">
        <w:rPr>
          <w:rFonts w:ascii="Arial" w:hAnsi="Arial" w:cs="Arial"/>
          <w:sz w:val="22"/>
          <w:szCs w:val="22"/>
        </w:rPr>
        <w:t>9</w:t>
      </w:r>
      <w:r w:rsidR="007F1A3D">
        <w:rPr>
          <w:rFonts w:ascii="Arial" w:hAnsi="Arial" w:cs="Arial"/>
          <w:sz w:val="22"/>
          <w:szCs w:val="22"/>
        </w:rPr>
        <w:t>.</w:t>
      </w:r>
    </w:p>
    <w:p w:rsidR="00240212" w:rsidRDefault="00240212" w:rsidP="00475768">
      <w:pPr>
        <w:tabs>
          <w:tab w:val="left" w:pos="1418"/>
        </w:tabs>
        <w:spacing w:before="0"/>
        <w:ind w:left="0" w:right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40212" w:rsidRPr="00933CA9" w:rsidRDefault="00240212" w:rsidP="00475768">
      <w:pPr>
        <w:tabs>
          <w:tab w:val="left" w:pos="1418"/>
        </w:tabs>
        <w:spacing w:before="0"/>
        <w:ind w:left="0" w:right="0"/>
        <w:rPr>
          <w:rFonts w:ascii="Arial" w:hAnsi="Arial" w:cs="Arial"/>
          <w:sz w:val="22"/>
          <w:szCs w:val="22"/>
        </w:rPr>
      </w:pPr>
    </w:p>
    <w:p w:rsidR="00240212" w:rsidRPr="00933CA9" w:rsidRDefault="009C04A0" w:rsidP="00475768">
      <w:pPr>
        <w:spacing w:before="0"/>
        <w:ind w:left="0" w:right="0"/>
        <w:jc w:val="center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Consº</w:t>
      </w:r>
      <w:proofErr w:type="spellEnd"/>
      <w:r w:rsidR="00240212">
        <w:rPr>
          <w:rFonts w:ascii="Arial" w:hAnsi="Arial" w:cs="Arial"/>
          <w:b/>
          <w:sz w:val="22"/>
          <w:szCs w:val="22"/>
        </w:rPr>
        <w:t xml:space="preserve"> </w:t>
      </w:r>
      <w:r w:rsidR="00475768">
        <w:rPr>
          <w:rFonts w:ascii="Arial" w:hAnsi="Arial" w:cs="Arial"/>
          <w:b/>
          <w:sz w:val="22"/>
          <w:szCs w:val="22"/>
        </w:rPr>
        <w:t>ROBERTO ISSAMU YOSIDA</w:t>
      </w:r>
    </w:p>
    <w:p w:rsidR="00240212" w:rsidRPr="00933CA9" w:rsidRDefault="00240212" w:rsidP="00475768">
      <w:pPr>
        <w:spacing w:before="0"/>
        <w:ind w:left="0" w:right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Presidente do CRM-PR</w:t>
      </w:r>
    </w:p>
    <w:p w:rsidR="00E2093B" w:rsidRPr="00EE393A" w:rsidRDefault="00E2093B" w:rsidP="00475768">
      <w:pPr>
        <w:rPr>
          <w:szCs w:val="22"/>
        </w:rPr>
      </w:pPr>
    </w:p>
    <w:sectPr w:rsidR="00E2093B" w:rsidRPr="00EE393A" w:rsidSect="00B9685B">
      <w:headerReference w:type="default" r:id="rId8"/>
      <w:footerReference w:type="default" r:id="rId9"/>
      <w:pgSz w:w="11906" w:h="16838"/>
      <w:pgMar w:top="2835" w:right="849" w:bottom="720" w:left="1701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942" w:rsidRDefault="00655942" w:rsidP="00896274">
      <w:pPr>
        <w:spacing w:line="240" w:lineRule="auto"/>
      </w:pPr>
      <w:r>
        <w:separator/>
      </w:r>
    </w:p>
  </w:endnote>
  <w:endnote w:type="continuationSeparator" w:id="0">
    <w:p w:rsidR="00655942" w:rsidRDefault="00655942" w:rsidP="008962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EDC" w:rsidRDefault="00E74EDC" w:rsidP="00231C41">
    <w:pPr>
      <w:pStyle w:val="Rodap"/>
      <w:spacing w:before="0" w:line="360" w:lineRule="auto"/>
      <w:jc w:val="right"/>
      <w:rPr>
        <w:rFonts w:ascii="Calibri" w:hAnsi="Calibri" w:cs="Calibri"/>
        <w:sz w:val="16"/>
        <w:szCs w:val="16"/>
      </w:rPr>
    </w:pPr>
  </w:p>
  <w:p w:rsidR="00E74EDC" w:rsidRDefault="00E74ED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942" w:rsidRDefault="00655942" w:rsidP="00896274">
      <w:pPr>
        <w:spacing w:line="240" w:lineRule="auto"/>
      </w:pPr>
      <w:r>
        <w:separator/>
      </w:r>
    </w:p>
  </w:footnote>
  <w:footnote w:type="continuationSeparator" w:id="0">
    <w:p w:rsidR="00655942" w:rsidRDefault="00655942" w:rsidP="008962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EDC" w:rsidRPr="002046DA" w:rsidRDefault="00E74EDC" w:rsidP="002046DA">
    <w:pPr>
      <w:pStyle w:val="Cabealho"/>
      <w:ind w:left="0"/>
      <w:rPr>
        <w:szCs w:val="16"/>
      </w:rPr>
    </w:pPr>
    <w:r>
      <w:rPr>
        <w:noProof/>
        <w:szCs w:val="16"/>
      </w:rPr>
      <w:drawing>
        <wp:inline distT="0" distB="0" distL="0" distR="0">
          <wp:extent cx="5939790" cy="715645"/>
          <wp:effectExtent l="19050" t="0" r="3810" b="0"/>
          <wp:docPr id="1" name="Imagem 1" descr="Cabeçalh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715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C691E"/>
    <w:multiLevelType w:val="hybridMultilevel"/>
    <w:tmpl w:val="C62E5BB4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35696"/>
    <w:multiLevelType w:val="hybridMultilevel"/>
    <w:tmpl w:val="668224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E2EFD"/>
    <w:multiLevelType w:val="hybridMultilevel"/>
    <w:tmpl w:val="DA1A9B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264CD"/>
    <w:multiLevelType w:val="hybridMultilevel"/>
    <w:tmpl w:val="BE6A992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9A187F"/>
    <w:multiLevelType w:val="hybridMultilevel"/>
    <w:tmpl w:val="E2CE78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B76C6"/>
    <w:multiLevelType w:val="hybridMultilevel"/>
    <w:tmpl w:val="C484A51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0E320F"/>
    <w:multiLevelType w:val="hybridMultilevel"/>
    <w:tmpl w:val="BFEC3F2E"/>
    <w:lvl w:ilvl="0" w:tplc="4912CB46">
      <w:numFmt w:val="bullet"/>
      <w:lvlText w:val=""/>
      <w:lvlJc w:val="left"/>
      <w:pPr>
        <w:ind w:left="1069" w:hanging="360"/>
      </w:pPr>
      <w:rPr>
        <w:rFonts w:ascii="Symbol" w:eastAsia="Batang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A8743A"/>
    <w:multiLevelType w:val="hybridMultilevel"/>
    <w:tmpl w:val="668224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C416D0"/>
    <w:multiLevelType w:val="hybridMultilevel"/>
    <w:tmpl w:val="3DFECD36"/>
    <w:lvl w:ilvl="0" w:tplc="259E6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B065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E068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10FB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6ED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14D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5C5F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067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7061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003"/>
    <w:rsid w:val="00000958"/>
    <w:rsid w:val="000013CD"/>
    <w:rsid w:val="000040FA"/>
    <w:rsid w:val="00004432"/>
    <w:rsid w:val="00006C81"/>
    <w:rsid w:val="0002248D"/>
    <w:rsid w:val="0002267E"/>
    <w:rsid w:val="00026D7A"/>
    <w:rsid w:val="000325FC"/>
    <w:rsid w:val="00033DD2"/>
    <w:rsid w:val="00034D5C"/>
    <w:rsid w:val="00036570"/>
    <w:rsid w:val="0003740E"/>
    <w:rsid w:val="000409EE"/>
    <w:rsid w:val="00041B55"/>
    <w:rsid w:val="00041CEA"/>
    <w:rsid w:val="000428E6"/>
    <w:rsid w:val="000472A9"/>
    <w:rsid w:val="000502B0"/>
    <w:rsid w:val="0005093B"/>
    <w:rsid w:val="0005288F"/>
    <w:rsid w:val="000537B7"/>
    <w:rsid w:val="0005396C"/>
    <w:rsid w:val="000542B9"/>
    <w:rsid w:val="00062A08"/>
    <w:rsid w:val="00076830"/>
    <w:rsid w:val="0007781F"/>
    <w:rsid w:val="00082803"/>
    <w:rsid w:val="00085AD7"/>
    <w:rsid w:val="0008677C"/>
    <w:rsid w:val="00090F6F"/>
    <w:rsid w:val="000939A8"/>
    <w:rsid w:val="000A169F"/>
    <w:rsid w:val="000A178E"/>
    <w:rsid w:val="000A49B0"/>
    <w:rsid w:val="000A50CA"/>
    <w:rsid w:val="000A690D"/>
    <w:rsid w:val="000B1167"/>
    <w:rsid w:val="000B5017"/>
    <w:rsid w:val="000C1505"/>
    <w:rsid w:val="000C3886"/>
    <w:rsid w:val="000C7592"/>
    <w:rsid w:val="000C7EA4"/>
    <w:rsid w:val="000D3B71"/>
    <w:rsid w:val="000D4C5A"/>
    <w:rsid w:val="000E374B"/>
    <w:rsid w:val="000E6AFB"/>
    <w:rsid w:val="000F0AF8"/>
    <w:rsid w:val="000F3023"/>
    <w:rsid w:val="000F4DC1"/>
    <w:rsid w:val="000F6D79"/>
    <w:rsid w:val="00102838"/>
    <w:rsid w:val="0010341B"/>
    <w:rsid w:val="00105620"/>
    <w:rsid w:val="001169F4"/>
    <w:rsid w:val="001172FB"/>
    <w:rsid w:val="00122024"/>
    <w:rsid w:val="0012278C"/>
    <w:rsid w:val="00124B4E"/>
    <w:rsid w:val="00125437"/>
    <w:rsid w:val="00127D05"/>
    <w:rsid w:val="00132853"/>
    <w:rsid w:val="00140172"/>
    <w:rsid w:val="00142A83"/>
    <w:rsid w:val="001446E0"/>
    <w:rsid w:val="00144E49"/>
    <w:rsid w:val="001527ED"/>
    <w:rsid w:val="0015566B"/>
    <w:rsid w:val="001628FC"/>
    <w:rsid w:val="0016536A"/>
    <w:rsid w:val="00192922"/>
    <w:rsid w:val="00194266"/>
    <w:rsid w:val="00196711"/>
    <w:rsid w:val="001A1A21"/>
    <w:rsid w:val="001B79D4"/>
    <w:rsid w:val="001B7BE4"/>
    <w:rsid w:val="001C2ED1"/>
    <w:rsid w:val="001C3CB5"/>
    <w:rsid w:val="001C4F52"/>
    <w:rsid w:val="001C51DA"/>
    <w:rsid w:val="001D29CF"/>
    <w:rsid w:val="001D36C7"/>
    <w:rsid w:val="001D47D2"/>
    <w:rsid w:val="001D5BFB"/>
    <w:rsid w:val="001E045E"/>
    <w:rsid w:val="001E0CE9"/>
    <w:rsid w:val="001E2915"/>
    <w:rsid w:val="001F012C"/>
    <w:rsid w:val="001F27A8"/>
    <w:rsid w:val="001F28BD"/>
    <w:rsid w:val="001F52C8"/>
    <w:rsid w:val="001F5A0E"/>
    <w:rsid w:val="00201748"/>
    <w:rsid w:val="002023D9"/>
    <w:rsid w:val="00202BC6"/>
    <w:rsid w:val="002046DA"/>
    <w:rsid w:val="00211F32"/>
    <w:rsid w:val="00214A68"/>
    <w:rsid w:val="00214B68"/>
    <w:rsid w:val="002231C8"/>
    <w:rsid w:val="002308E9"/>
    <w:rsid w:val="00231C41"/>
    <w:rsid w:val="00231FA0"/>
    <w:rsid w:val="002336D5"/>
    <w:rsid w:val="00236518"/>
    <w:rsid w:val="00237AF0"/>
    <w:rsid w:val="00237FF8"/>
    <w:rsid w:val="00240212"/>
    <w:rsid w:val="00243195"/>
    <w:rsid w:val="002441FB"/>
    <w:rsid w:val="00245D08"/>
    <w:rsid w:val="0024796D"/>
    <w:rsid w:val="002511F0"/>
    <w:rsid w:val="00253316"/>
    <w:rsid w:val="002538B9"/>
    <w:rsid w:val="0025469B"/>
    <w:rsid w:val="00256D98"/>
    <w:rsid w:val="00256F60"/>
    <w:rsid w:val="00260558"/>
    <w:rsid w:val="00261995"/>
    <w:rsid w:val="00261A62"/>
    <w:rsid w:val="0026231D"/>
    <w:rsid w:val="00264584"/>
    <w:rsid w:val="00267082"/>
    <w:rsid w:val="002674FF"/>
    <w:rsid w:val="002714D8"/>
    <w:rsid w:val="00274194"/>
    <w:rsid w:val="00275701"/>
    <w:rsid w:val="00281269"/>
    <w:rsid w:val="0029193E"/>
    <w:rsid w:val="00292C5F"/>
    <w:rsid w:val="00292DF4"/>
    <w:rsid w:val="00293F2D"/>
    <w:rsid w:val="00294BC1"/>
    <w:rsid w:val="00295AEC"/>
    <w:rsid w:val="002A529F"/>
    <w:rsid w:val="002A53B5"/>
    <w:rsid w:val="002A6BAB"/>
    <w:rsid w:val="002B3BB0"/>
    <w:rsid w:val="002B3DA9"/>
    <w:rsid w:val="002B72B3"/>
    <w:rsid w:val="002E1915"/>
    <w:rsid w:val="002E384C"/>
    <w:rsid w:val="002E3C86"/>
    <w:rsid w:val="002E4277"/>
    <w:rsid w:val="002E7BCB"/>
    <w:rsid w:val="002F2119"/>
    <w:rsid w:val="002F424D"/>
    <w:rsid w:val="00300FC0"/>
    <w:rsid w:val="00301D3B"/>
    <w:rsid w:val="00301F30"/>
    <w:rsid w:val="00302502"/>
    <w:rsid w:val="0030742B"/>
    <w:rsid w:val="00313EEE"/>
    <w:rsid w:val="00316239"/>
    <w:rsid w:val="0032056C"/>
    <w:rsid w:val="00321BC8"/>
    <w:rsid w:val="00322359"/>
    <w:rsid w:val="0032323C"/>
    <w:rsid w:val="00324C65"/>
    <w:rsid w:val="00330D9B"/>
    <w:rsid w:val="00334283"/>
    <w:rsid w:val="00335453"/>
    <w:rsid w:val="003355B5"/>
    <w:rsid w:val="003361E1"/>
    <w:rsid w:val="0034652F"/>
    <w:rsid w:val="00346FA1"/>
    <w:rsid w:val="0035131E"/>
    <w:rsid w:val="00356B65"/>
    <w:rsid w:val="003617B7"/>
    <w:rsid w:val="00362DD1"/>
    <w:rsid w:val="003703E5"/>
    <w:rsid w:val="00376D91"/>
    <w:rsid w:val="0038095F"/>
    <w:rsid w:val="00382974"/>
    <w:rsid w:val="00382B6B"/>
    <w:rsid w:val="003903A8"/>
    <w:rsid w:val="003915B1"/>
    <w:rsid w:val="00392165"/>
    <w:rsid w:val="00392FA4"/>
    <w:rsid w:val="0039314B"/>
    <w:rsid w:val="003A1F39"/>
    <w:rsid w:val="003B076C"/>
    <w:rsid w:val="003B6F3C"/>
    <w:rsid w:val="003C032E"/>
    <w:rsid w:val="003C3907"/>
    <w:rsid w:val="003C3BF0"/>
    <w:rsid w:val="003D3FD9"/>
    <w:rsid w:val="003D636D"/>
    <w:rsid w:val="003D70F0"/>
    <w:rsid w:val="003D7E81"/>
    <w:rsid w:val="003E36B8"/>
    <w:rsid w:val="003E3E2B"/>
    <w:rsid w:val="003F0783"/>
    <w:rsid w:val="003F3EAA"/>
    <w:rsid w:val="00420DBB"/>
    <w:rsid w:val="00425B26"/>
    <w:rsid w:val="004272A3"/>
    <w:rsid w:val="004363D3"/>
    <w:rsid w:val="0044015B"/>
    <w:rsid w:val="0044395D"/>
    <w:rsid w:val="00453FB8"/>
    <w:rsid w:val="00455800"/>
    <w:rsid w:val="0045626E"/>
    <w:rsid w:val="00456A26"/>
    <w:rsid w:val="00462C97"/>
    <w:rsid w:val="00464F56"/>
    <w:rsid w:val="004650C8"/>
    <w:rsid w:val="004720F1"/>
    <w:rsid w:val="00475768"/>
    <w:rsid w:val="00476EBA"/>
    <w:rsid w:val="00481FD9"/>
    <w:rsid w:val="00482664"/>
    <w:rsid w:val="0048283D"/>
    <w:rsid w:val="00482C34"/>
    <w:rsid w:val="00490157"/>
    <w:rsid w:val="00492CF4"/>
    <w:rsid w:val="00493082"/>
    <w:rsid w:val="004978DE"/>
    <w:rsid w:val="004A6308"/>
    <w:rsid w:val="004A7083"/>
    <w:rsid w:val="004B3CF3"/>
    <w:rsid w:val="004C6C0B"/>
    <w:rsid w:val="004C7AB0"/>
    <w:rsid w:val="004D403B"/>
    <w:rsid w:val="004D61CE"/>
    <w:rsid w:val="004D7680"/>
    <w:rsid w:val="004D7C83"/>
    <w:rsid w:val="004E0B62"/>
    <w:rsid w:val="004E78F3"/>
    <w:rsid w:val="004F091F"/>
    <w:rsid w:val="004F1210"/>
    <w:rsid w:val="004F428C"/>
    <w:rsid w:val="005031C0"/>
    <w:rsid w:val="0050320D"/>
    <w:rsid w:val="00504112"/>
    <w:rsid w:val="00504CE8"/>
    <w:rsid w:val="00512DF7"/>
    <w:rsid w:val="00516BC7"/>
    <w:rsid w:val="00520C93"/>
    <w:rsid w:val="005243E1"/>
    <w:rsid w:val="00531CD7"/>
    <w:rsid w:val="005322E0"/>
    <w:rsid w:val="00532DC5"/>
    <w:rsid w:val="0053603A"/>
    <w:rsid w:val="00543FE6"/>
    <w:rsid w:val="005444DF"/>
    <w:rsid w:val="0054754B"/>
    <w:rsid w:val="00555DF3"/>
    <w:rsid w:val="0055613F"/>
    <w:rsid w:val="005569C8"/>
    <w:rsid w:val="00564DE7"/>
    <w:rsid w:val="00565BA0"/>
    <w:rsid w:val="00577063"/>
    <w:rsid w:val="00585424"/>
    <w:rsid w:val="00590FEC"/>
    <w:rsid w:val="00591DD7"/>
    <w:rsid w:val="005930AD"/>
    <w:rsid w:val="005A3377"/>
    <w:rsid w:val="005A4759"/>
    <w:rsid w:val="005A79B3"/>
    <w:rsid w:val="005B1DFB"/>
    <w:rsid w:val="005B658B"/>
    <w:rsid w:val="005B6AE4"/>
    <w:rsid w:val="005B7041"/>
    <w:rsid w:val="005B7CEB"/>
    <w:rsid w:val="005C161A"/>
    <w:rsid w:val="005C1BE9"/>
    <w:rsid w:val="005C354B"/>
    <w:rsid w:val="005C5C10"/>
    <w:rsid w:val="005C6C3D"/>
    <w:rsid w:val="005C7F91"/>
    <w:rsid w:val="005E1AE1"/>
    <w:rsid w:val="005E4393"/>
    <w:rsid w:val="005F200B"/>
    <w:rsid w:val="005F26EE"/>
    <w:rsid w:val="005F2F8D"/>
    <w:rsid w:val="005F4405"/>
    <w:rsid w:val="0060004C"/>
    <w:rsid w:val="006003A9"/>
    <w:rsid w:val="006033EB"/>
    <w:rsid w:val="00614ACB"/>
    <w:rsid w:val="00622C84"/>
    <w:rsid w:val="00625E18"/>
    <w:rsid w:val="0063492E"/>
    <w:rsid w:val="00635922"/>
    <w:rsid w:val="00635A09"/>
    <w:rsid w:val="00635BF4"/>
    <w:rsid w:val="0064394D"/>
    <w:rsid w:val="00647A14"/>
    <w:rsid w:val="00654467"/>
    <w:rsid w:val="00655942"/>
    <w:rsid w:val="00657277"/>
    <w:rsid w:val="00661D64"/>
    <w:rsid w:val="00662ED9"/>
    <w:rsid w:val="006645DD"/>
    <w:rsid w:val="0067018E"/>
    <w:rsid w:val="006739B5"/>
    <w:rsid w:val="00676FBD"/>
    <w:rsid w:val="0067742F"/>
    <w:rsid w:val="006803F0"/>
    <w:rsid w:val="006832B7"/>
    <w:rsid w:val="00686C01"/>
    <w:rsid w:val="00696E52"/>
    <w:rsid w:val="00697826"/>
    <w:rsid w:val="006B12BB"/>
    <w:rsid w:val="006B45A4"/>
    <w:rsid w:val="006B7CDA"/>
    <w:rsid w:val="006C5970"/>
    <w:rsid w:val="006D2BE9"/>
    <w:rsid w:val="006D697B"/>
    <w:rsid w:val="006D7486"/>
    <w:rsid w:val="006E280B"/>
    <w:rsid w:val="006E4801"/>
    <w:rsid w:val="006F3EFC"/>
    <w:rsid w:val="006F7475"/>
    <w:rsid w:val="00701A5B"/>
    <w:rsid w:val="00701E95"/>
    <w:rsid w:val="00703042"/>
    <w:rsid w:val="00703AAE"/>
    <w:rsid w:val="00703FFA"/>
    <w:rsid w:val="00704003"/>
    <w:rsid w:val="0070582F"/>
    <w:rsid w:val="007106FC"/>
    <w:rsid w:val="0072332E"/>
    <w:rsid w:val="00723A78"/>
    <w:rsid w:val="00724024"/>
    <w:rsid w:val="0072460C"/>
    <w:rsid w:val="00724CA3"/>
    <w:rsid w:val="00732CED"/>
    <w:rsid w:val="00736492"/>
    <w:rsid w:val="00743701"/>
    <w:rsid w:val="007438DF"/>
    <w:rsid w:val="00745D67"/>
    <w:rsid w:val="007466C0"/>
    <w:rsid w:val="00746DC4"/>
    <w:rsid w:val="00751AF1"/>
    <w:rsid w:val="007534CA"/>
    <w:rsid w:val="00766172"/>
    <w:rsid w:val="00766908"/>
    <w:rsid w:val="00776C24"/>
    <w:rsid w:val="00777B6D"/>
    <w:rsid w:val="00777F44"/>
    <w:rsid w:val="0078082E"/>
    <w:rsid w:val="00780A95"/>
    <w:rsid w:val="00780C16"/>
    <w:rsid w:val="00785967"/>
    <w:rsid w:val="00787D00"/>
    <w:rsid w:val="007922F3"/>
    <w:rsid w:val="00793EE3"/>
    <w:rsid w:val="007A1EC7"/>
    <w:rsid w:val="007A5A9B"/>
    <w:rsid w:val="007A78D3"/>
    <w:rsid w:val="007B61F6"/>
    <w:rsid w:val="007C0D90"/>
    <w:rsid w:val="007C34B6"/>
    <w:rsid w:val="007C5300"/>
    <w:rsid w:val="007C5F46"/>
    <w:rsid w:val="007D00DE"/>
    <w:rsid w:val="007D0707"/>
    <w:rsid w:val="007D0DE1"/>
    <w:rsid w:val="007D1822"/>
    <w:rsid w:val="007D19AF"/>
    <w:rsid w:val="007E0D57"/>
    <w:rsid w:val="007E531D"/>
    <w:rsid w:val="007E56D5"/>
    <w:rsid w:val="007F1510"/>
    <w:rsid w:val="007F1A3D"/>
    <w:rsid w:val="007F5D2B"/>
    <w:rsid w:val="007F6A53"/>
    <w:rsid w:val="007F6F18"/>
    <w:rsid w:val="00800F61"/>
    <w:rsid w:val="00802D94"/>
    <w:rsid w:val="00803A0C"/>
    <w:rsid w:val="00803CA3"/>
    <w:rsid w:val="008157FE"/>
    <w:rsid w:val="00815AC5"/>
    <w:rsid w:val="0082215C"/>
    <w:rsid w:val="00824B6B"/>
    <w:rsid w:val="0082745C"/>
    <w:rsid w:val="00827933"/>
    <w:rsid w:val="00827D33"/>
    <w:rsid w:val="00841D0B"/>
    <w:rsid w:val="00850DB8"/>
    <w:rsid w:val="00850EBC"/>
    <w:rsid w:val="008670A6"/>
    <w:rsid w:val="00873917"/>
    <w:rsid w:val="0087467F"/>
    <w:rsid w:val="00877740"/>
    <w:rsid w:val="00881808"/>
    <w:rsid w:val="0088548C"/>
    <w:rsid w:val="00893801"/>
    <w:rsid w:val="0089406D"/>
    <w:rsid w:val="00895669"/>
    <w:rsid w:val="00896274"/>
    <w:rsid w:val="00897DFE"/>
    <w:rsid w:val="008A43BD"/>
    <w:rsid w:val="008A44B2"/>
    <w:rsid w:val="008A4D8A"/>
    <w:rsid w:val="008A6D09"/>
    <w:rsid w:val="008B4051"/>
    <w:rsid w:val="008B7129"/>
    <w:rsid w:val="008C7AC8"/>
    <w:rsid w:val="008D1CA7"/>
    <w:rsid w:val="008D1E74"/>
    <w:rsid w:val="008D7003"/>
    <w:rsid w:val="008E7339"/>
    <w:rsid w:val="008F56DC"/>
    <w:rsid w:val="00902EC9"/>
    <w:rsid w:val="0090430E"/>
    <w:rsid w:val="0090491D"/>
    <w:rsid w:val="00911108"/>
    <w:rsid w:val="00913435"/>
    <w:rsid w:val="009170C2"/>
    <w:rsid w:val="00917A0B"/>
    <w:rsid w:val="00917BFD"/>
    <w:rsid w:val="00920F34"/>
    <w:rsid w:val="009229E3"/>
    <w:rsid w:val="00923AEE"/>
    <w:rsid w:val="00923D72"/>
    <w:rsid w:val="009249F6"/>
    <w:rsid w:val="009250F1"/>
    <w:rsid w:val="00927B52"/>
    <w:rsid w:val="009310E8"/>
    <w:rsid w:val="009313F2"/>
    <w:rsid w:val="00931C85"/>
    <w:rsid w:val="00933CA9"/>
    <w:rsid w:val="00934DB9"/>
    <w:rsid w:val="009363C9"/>
    <w:rsid w:val="0093661F"/>
    <w:rsid w:val="009420FF"/>
    <w:rsid w:val="00943C17"/>
    <w:rsid w:val="009515BD"/>
    <w:rsid w:val="009620D8"/>
    <w:rsid w:val="00962839"/>
    <w:rsid w:val="00962FE2"/>
    <w:rsid w:val="00964881"/>
    <w:rsid w:val="00965133"/>
    <w:rsid w:val="00965BAD"/>
    <w:rsid w:val="00972C47"/>
    <w:rsid w:val="0097327B"/>
    <w:rsid w:val="00976EE5"/>
    <w:rsid w:val="00981D73"/>
    <w:rsid w:val="009945EE"/>
    <w:rsid w:val="00995BD6"/>
    <w:rsid w:val="00996D36"/>
    <w:rsid w:val="009A100A"/>
    <w:rsid w:val="009B081A"/>
    <w:rsid w:val="009B1A48"/>
    <w:rsid w:val="009B54FB"/>
    <w:rsid w:val="009B5A52"/>
    <w:rsid w:val="009B5A63"/>
    <w:rsid w:val="009B5B5D"/>
    <w:rsid w:val="009C04A0"/>
    <w:rsid w:val="009C1C2F"/>
    <w:rsid w:val="009C2017"/>
    <w:rsid w:val="009C217F"/>
    <w:rsid w:val="009C33B2"/>
    <w:rsid w:val="009C3BCE"/>
    <w:rsid w:val="009C5F40"/>
    <w:rsid w:val="009D010A"/>
    <w:rsid w:val="009D32FE"/>
    <w:rsid w:val="009D3602"/>
    <w:rsid w:val="009D70C4"/>
    <w:rsid w:val="009E0DB5"/>
    <w:rsid w:val="009E1D8F"/>
    <w:rsid w:val="009E3A0B"/>
    <w:rsid w:val="009E45CE"/>
    <w:rsid w:val="009E69B9"/>
    <w:rsid w:val="009E70C0"/>
    <w:rsid w:val="009F455D"/>
    <w:rsid w:val="009F5831"/>
    <w:rsid w:val="00A11605"/>
    <w:rsid w:val="00A15535"/>
    <w:rsid w:val="00A16ECA"/>
    <w:rsid w:val="00A235FA"/>
    <w:rsid w:val="00A2428C"/>
    <w:rsid w:val="00A5006E"/>
    <w:rsid w:val="00A53228"/>
    <w:rsid w:val="00A56640"/>
    <w:rsid w:val="00A575B6"/>
    <w:rsid w:val="00A65682"/>
    <w:rsid w:val="00A665FE"/>
    <w:rsid w:val="00A66809"/>
    <w:rsid w:val="00A71A17"/>
    <w:rsid w:val="00A721B1"/>
    <w:rsid w:val="00A73DC7"/>
    <w:rsid w:val="00A8029C"/>
    <w:rsid w:val="00A8069C"/>
    <w:rsid w:val="00A807CF"/>
    <w:rsid w:val="00A846B1"/>
    <w:rsid w:val="00A90999"/>
    <w:rsid w:val="00A91A3A"/>
    <w:rsid w:val="00A93EED"/>
    <w:rsid w:val="00A949FC"/>
    <w:rsid w:val="00A94A5A"/>
    <w:rsid w:val="00A95F23"/>
    <w:rsid w:val="00A979BC"/>
    <w:rsid w:val="00AB04CF"/>
    <w:rsid w:val="00AB47D6"/>
    <w:rsid w:val="00AB7078"/>
    <w:rsid w:val="00AC252F"/>
    <w:rsid w:val="00AC2992"/>
    <w:rsid w:val="00AD5570"/>
    <w:rsid w:val="00AE213D"/>
    <w:rsid w:val="00AE26E3"/>
    <w:rsid w:val="00AE3963"/>
    <w:rsid w:val="00AF2166"/>
    <w:rsid w:val="00AF2724"/>
    <w:rsid w:val="00AF3F8C"/>
    <w:rsid w:val="00AF5CBA"/>
    <w:rsid w:val="00B00596"/>
    <w:rsid w:val="00B015E9"/>
    <w:rsid w:val="00B03822"/>
    <w:rsid w:val="00B048C7"/>
    <w:rsid w:val="00B0537A"/>
    <w:rsid w:val="00B115D8"/>
    <w:rsid w:val="00B1336B"/>
    <w:rsid w:val="00B17077"/>
    <w:rsid w:val="00B17C8A"/>
    <w:rsid w:val="00B21F93"/>
    <w:rsid w:val="00B31777"/>
    <w:rsid w:val="00B31D8D"/>
    <w:rsid w:val="00B334AC"/>
    <w:rsid w:val="00B34C5C"/>
    <w:rsid w:val="00B376AF"/>
    <w:rsid w:val="00B42176"/>
    <w:rsid w:val="00B4302D"/>
    <w:rsid w:val="00B440FF"/>
    <w:rsid w:val="00B47E88"/>
    <w:rsid w:val="00B50EE2"/>
    <w:rsid w:val="00B537E9"/>
    <w:rsid w:val="00B61EC4"/>
    <w:rsid w:val="00B6250F"/>
    <w:rsid w:val="00B71D02"/>
    <w:rsid w:val="00B72196"/>
    <w:rsid w:val="00B760B1"/>
    <w:rsid w:val="00B777E3"/>
    <w:rsid w:val="00B77BF8"/>
    <w:rsid w:val="00B85714"/>
    <w:rsid w:val="00B85C69"/>
    <w:rsid w:val="00B863A8"/>
    <w:rsid w:val="00B90014"/>
    <w:rsid w:val="00B959CA"/>
    <w:rsid w:val="00B9685B"/>
    <w:rsid w:val="00B9798E"/>
    <w:rsid w:val="00B97FAD"/>
    <w:rsid w:val="00BA1276"/>
    <w:rsid w:val="00BA68AE"/>
    <w:rsid w:val="00BB16FE"/>
    <w:rsid w:val="00BB4E49"/>
    <w:rsid w:val="00BC1536"/>
    <w:rsid w:val="00BC5972"/>
    <w:rsid w:val="00BD08C0"/>
    <w:rsid w:val="00BD1C14"/>
    <w:rsid w:val="00BD4127"/>
    <w:rsid w:val="00BD5264"/>
    <w:rsid w:val="00BD79C7"/>
    <w:rsid w:val="00BE24F3"/>
    <w:rsid w:val="00BE2B5B"/>
    <w:rsid w:val="00BE422A"/>
    <w:rsid w:val="00BE546E"/>
    <w:rsid w:val="00BE6655"/>
    <w:rsid w:val="00BE6854"/>
    <w:rsid w:val="00BE777B"/>
    <w:rsid w:val="00BE7AAD"/>
    <w:rsid w:val="00BF1A6E"/>
    <w:rsid w:val="00BF48D7"/>
    <w:rsid w:val="00BF5835"/>
    <w:rsid w:val="00C00685"/>
    <w:rsid w:val="00C04E4E"/>
    <w:rsid w:val="00C10113"/>
    <w:rsid w:val="00C1155C"/>
    <w:rsid w:val="00C222FA"/>
    <w:rsid w:val="00C22BA9"/>
    <w:rsid w:val="00C2667B"/>
    <w:rsid w:val="00C2717F"/>
    <w:rsid w:val="00C27C95"/>
    <w:rsid w:val="00C32A48"/>
    <w:rsid w:val="00C33C02"/>
    <w:rsid w:val="00C34578"/>
    <w:rsid w:val="00C3459B"/>
    <w:rsid w:val="00C36263"/>
    <w:rsid w:val="00C374AD"/>
    <w:rsid w:val="00C41C07"/>
    <w:rsid w:val="00C424A6"/>
    <w:rsid w:val="00C509F0"/>
    <w:rsid w:val="00C52462"/>
    <w:rsid w:val="00C52B85"/>
    <w:rsid w:val="00C5435A"/>
    <w:rsid w:val="00C5448B"/>
    <w:rsid w:val="00C575E8"/>
    <w:rsid w:val="00C57A48"/>
    <w:rsid w:val="00C605B6"/>
    <w:rsid w:val="00C62AF5"/>
    <w:rsid w:val="00C63655"/>
    <w:rsid w:val="00C63ADD"/>
    <w:rsid w:val="00C63BD9"/>
    <w:rsid w:val="00C72698"/>
    <w:rsid w:val="00C72CAA"/>
    <w:rsid w:val="00C7328A"/>
    <w:rsid w:val="00C73D72"/>
    <w:rsid w:val="00C73F1B"/>
    <w:rsid w:val="00C76F28"/>
    <w:rsid w:val="00C821DE"/>
    <w:rsid w:val="00C93037"/>
    <w:rsid w:val="00C95BD0"/>
    <w:rsid w:val="00CA2DC6"/>
    <w:rsid w:val="00CA653F"/>
    <w:rsid w:val="00CB079C"/>
    <w:rsid w:val="00CB2856"/>
    <w:rsid w:val="00CC1496"/>
    <w:rsid w:val="00CC2DB2"/>
    <w:rsid w:val="00CD2ADC"/>
    <w:rsid w:val="00CD5F54"/>
    <w:rsid w:val="00CF0BC9"/>
    <w:rsid w:val="00CF1BFB"/>
    <w:rsid w:val="00CF3B1D"/>
    <w:rsid w:val="00CF3D20"/>
    <w:rsid w:val="00CF4E1E"/>
    <w:rsid w:val="00CF5F4D"/>
    <w:rsid w:val="00CF6E98"/>
    <w:rsid w:val="00D021C0"/>
    <w:rsid w:val="00D1097A"/>
    <w:rsid w:val="00D10BAD"/>
    <w:rsid w:val="00D15C99"/>
    <w:rsid w:val="00D209F9"/>
    <w:rsid w:val="00D27477"/>
    <w:rsid w:val="00D27570"/>
    <w:rsid w:val="00D31555"/>
    <w:rsid w:val="00D367D0"/>
    <w:rsid w:val="00D379B7"/>
    <w:rsid w:val="00D40632"/>
    <w:rsid w:val="00D40D00"/>
    <w:rsid w:val="00D4129E"/>
    <w:rsid w:val="00D44794"/>
    <w:rsid w:val="00D459F3"/>
    <w:rsid w:val="00D465B8"/>
    <w:rsid w:val="00D47561"/>
    <w:rsid w:val="00D47A25"/>
    <w:rsid w:val="00D50710"/>
    <w:rsid w:val="00D518F8"/>
    <w:rsid w:val="00D537A2"/>
    <w:rsid w:val="00D55EEA"/>
    <w:rsid w:val="00D56A99"/>
    <w:rsid w:val="00D57397"/>
    <w:rsid w:val="00D62914"/>
    <w:rsid w:val="00D62CBA"/>
    <w:rsid w:val="00D65016"/>
    <w:rsid w:val="00D6616F"/>
    <w:rsid w:val="00D67C38"/>
    <w:rsid w:val="00D722CB"/>
    <w:rsid w:val="00D75153"/>
    <w:rsid w:val="00D859E9"/>
    <w:rsid w:val="00D90375"/>
    <w:rsid w:val="00D92491"/>
    <w:rsid w:val="00D9497E"/>
    <w:rsid w:val="00D954B2"/>
    <w:rsid w:val="00D972F6"/>
    <w:rsid w:val="00D97BF4"/>
    <w:rsid w:val="00DA01DE"/>
    <w:rsid w:val="00DA1B6B"/>
    <w:rsid w:val="00DA60AE"/>
    <w:rsid w:val="00DB39C1"/>
    <w:rsid w:val="00DB577A"/>
    <w:rsid w:val="00DB59A8"/>
    <w:rsid w:val="00DB5F36"/>
    <w:rsid w:val="00DB61C8"/>
    <w:rsid w:val="00DB681B"/>
    <w:rsid w:val="00DB6A42"/>
    <w:rsid w:val="00DB745A"/>
    <w:rsid w:val="00DC3B5E"/>
    <w:rsid w:val="00DC7092"/>
    <w:rsid w:val="00DD1D55"/>
    <w:rsid w:val="00DD2480"/>
    <w:rsid w:val="00DD3CDE"/>
    <w:rsid w:val="00DD70DB"/>
    <w:rsid w:val="00DE010B"/>
    <w:rsid w:val="00DF1259"/>
    <w:rsid w:val="00DF378B"/>
    <w:rsid w:val="00DF42FF"/>
    <w:rsid w:val="00DF5A12"/>
    <w:rsid w:val="00DF6322"/>
    <w:rsid w:val="00DF76AC"/>
    <w:rsid w:val="00E016DC"/>
    <w:rsid w:val="00E038E5"/>
    <w:rsid w:val="00E106B2"/>
    <w:rsid w:val="00E1156B"/>
    <w:rsid w:val="00E12886"/>
    <w:rsid w:val="00E12EB2"/>
    <w:rsid w:val="00E16AEE"/>
    <w:rsid w:val="00E2093B"/>
    <w:rsid w:val="00E235CC"/>
    <w:rsid w:val="00E3322B"/>
    <w:rsid w:val="00E332FA"/>
    <w:rsid w:val="00E36FAC"/>
    <w:rsid w:val="00E42CAB"/>
    <w:rsid w:val="00E5456A"/>
    <w:rsid w:val="00E57B21"/>
    <w:rsid w:val="00E716D3"/>
    <w:rsid w:val="00E74EDC"/>
    <w:rsid w:val="00E75B11"/>
    <w:rsid w:val="00E7650B"/>
    <w:rsid w:val="00E77775"/>
    <w:rsid w:val="00E87262"/>
    <w:rsid w:val="00E87CB0"/>
    <w:rsid w:val="00E9118E"/>
    <w:rsid w:val="00E956EE"/>
    <w:rsid w:val="00EA6ED3"/>
    <w:rsid w:val="00EA7FE4"/>
    <w:rsid w:val="00EB67E6"/>
    <w:rsid w:val="00EB702E"/>
    <w:rsid w:val="00EC298F"/>
    <w:rsid w:val="00EC7650"/>
    <w:rsid w:val="00ED237C"/>
    <w:rsid w:val="00ED688D"/>
    <w:rsid w:val="00ED6BF6"/>
    <w:rsid w:val="00ED73F0"/>
    <w:rsid w:val="00EE0189"/>
    <w:rsid w:val="00EE1A1A"/>
    <w:rsid w:val="00EE1CBC"/>
    <w:rsid w:val="00EE2213"/>
    <w:rsid w:val="00EE393A"/>
    <w:rsid w:val="00EE58F6"/>
    <w:rsid w:val="00EF4616"/>
    <w:rsid w:val="00EF68C9"/>
    <w:rsid w:val="00F0129E"/>
    <w:rsid w:val="00F02451"/>
    <w:rsid w:val="00F03AAE"/>
    <w:rsid w:val="00F04235"/>
    <w:rsid w:val="00F042BB"/>
    <w:rsid w:val="00F062B3"/>
    <w:rsid w:val="00F06E39"/>
    <w:rsid w:val="00F07EE0"/>
    <w:rsid w:val="00F126A3"/>
    <w:rsid w:val="00F37D1F"/>
    <w:rsid w:val="00F424EF"/>
    <w:rsid w:val="00F45EAD"/>
    <w:rsid w:val="00F468FC"/>
    <w:rsid w:val="00F47872"/>
    <w:rsid w:val="00F511F4"/>
    <w:rsid w:val="00F51C3C"/>
    <w:rsid w:val="00F63369"/>
    <w:rsid w:val="00F64AA3"/>
    <w:rsid w:val="00F72B2F"/>
    <w:rsid w:val="00F744E8"/>
    <w:rsid w:val="00F76443"/>
    <w:rsid w:val="00F82037"/>
    <w:rsid w:val="00F83703"/>
    <w:rsid w:val="00F85720"/>
    <w:rsid w:val="00F90EB3"/>
    <w:rsid w:val="00FA2C8B"/>
    <w:rsid w:val="00FB228B"/>
    <w:rsid w:val="00FB5017"/>
    <w:rsid w:val="00FC1B60"/>
    <w:rsid w:val="00FC3EFF"/>
    <w:rsid w:val="00FC5031"/>
    <w:rsid w:val="00FC6C20"/>
    <w:rsid w:val="00FC784C"/>
    <w:rsid w:val="00FD3A68"/>
    <w:rsid w:val="00FE4446"/>
    <w:rsid w:val="00FE45E2"/>
    <w:rsid w:val="00FF23FF"/>
    <w:rsid w:val="00FF7074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08F185-FF5E-4E26-8032-F66E2EFB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03B"/>
    <w:pPr>
      <w:spacing w:before="120" w:line="360" w:lineRule="auto"/>
      <w:ind w:left="567" w:right="-142"/>
      <w:jc w:val="both"/>
    </w:pPr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4D403B"/>
    <w:pPr>
      <w:keepNext/>
      <w:tabs>
        <w:tab w:val="left" w:pos="1814"/>
      </w:tabs>
      <w:spacing w:line="360" w:lineRule="exact"/>
      <w:jc w:val="center"/>
      <w:outlineLvl w:val="0"/>
    </w:pPr>
    <w:rPr>
      <w:b/>
      <w:position w:val="6"/>
      <w:sz w:val="24"/>
    </w:rPr>
  </w:style>
  <w:style w:type="paragraph" w:styleId="Ttulo2">
    <w:name w:val="heading 2"/>
    <w:basedOn w:val="Normal"/>
    <w:next w:val="Normal"/>
    <w:link w:val="Ttulo2Char"/>
    <w:qFormat/>
    <w:rsid w:val="004D403B"/>
    <w:pPr>
      <w:keepNext/>
      <w:tabs>
        <w:tab w:val="left" w:pos="1701"/>
      </w:tabs>
      <w:outlineLvl w:val="1"/>
    </w:pPr>
    <w:rPr>
      <w:b/>
      <w:sz w:val="24"/>
    </w:rPr>
  </w:style>
  <w:style w:type="paragraph" w:styleId="Ttulo3">
    <w:name w:val="heading 3"/>
    <w:basedOn w:val="Normal"/>
    <w:next w:val="Normal"/>
    <w:link w:val="Ttulo3Char"/>
    <w:qFormat/>
    <w:rsid w:val="004D403B"/>
    <w:pPr>
      <w:keepNext/>
      <w:tabs>
        <w:tab w:val="left" w:pos="2694"/>
      </w:tabs>
      <w:spacing w:line="480" w:lineRule="auto"/>
      <w:outlineLvl w:val="2"/>
    </w:pPr>
    <w:rPr>
      <w:color w:val="0000FF"/>
      <w:sz w:val="24"/>
    </w:rPr>
  </w:style>
  <w:style w:type="paragraph" w:styleId="Ttulo4">
    <w:name w:val="heading 4"/>
    <w:basedOn w:val="Normal"/>
    <w:next w:val="Normal"/>
    <w:link w:val="Ttulo4Char"/>
    <w:qFormat/>
    <w:rsid w:val="004D403B"/>
    <w:pPr>
      <w:keepNext/>
      <w:tabs>
        <w:tab w:val="left" w:pos="1701"/>
      </w:tabs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4D403B"/>
    <w:pPr>
      <w:keepNext/>
      <w:spacing w:line="360" w:lineRule="exact"/>
      <w:outlineLvl w:val="4"/>
    </w:pPr>
    <w:rPr>
      <w:sz w:val="24"/>
    </w:rPr>
  </w:style>
  <w:style w:type="paragraph" w:styleId="Ttulo6">
    <w:name w:val="heading 6"/>
    <w:basedOn w:val="Normal"/>
    <w:next w:val="Normal"/>
    <w:link w:val="Ttulo6Char"/>
    <w:qFormat/>
    <w:rsid w:val="004D403B"/>
    <w:pPr>
      <w:keepNext/>
      <w:outlineLvl w:val="5"/>
    </w:pPr>
    <w:rPr>
      <w:b/>
      <w:i/>
      <w:sz w:val="24"/>
    </w:rPr>
  </w:style>
  <w:style w:type="paragraph" w:styleId="Ttulo7">
    <w:name w:val="heading 7"/>
    <w:basedOn w:val="Normal"/>
    <w:next w:val="Normal"/>
    <w:link w:val="Ttulo7Char"/>
    <w:qFormat/>
    <w:rsid w:val="004D403B"/>
    <w:pPr>
      <w:keepNext/>
      <w:spacing w:line="480" w:lineRule="auto"/>
      <w:jc w:val="center"/>
      <w:outlineLvl w:val="6"/>
    </w:pPr>
    <w:rPr>
      <w:b/>
      <w:sz w:val="72"/>
    </w:rPr>
  </w:style>
  <w:style w:type="paragraph" w:styleId="Ttulo8">
    <w:name w:val="heading 8"/>
    <w:basedOn w:val="Normal"/>
    <w:next w:val="Normal"/>
    <w:link w:val="Ttulo8Char"/>
    <w:qFormat/>
    <w:rsid w:val="004D403B"/>
    <w:pPr>
      <w:keepNext/>
      <w:spacing w:line="360" w:lineRule="exact"/>
      <w:outlineLvl w:val="7"/>
    </w:pPr>
    <w:rPr>
      <w:rFonts w:ascii="Tahoma" w:hAnsi="Tahoma"/>
      <w:b/>
      <w:i/>
      <w:position w:val="6"/>
      <w:sz w:val="24"/>
    </w:rPr>
  </w:style>
  <w:style w:type="paragraph" w:styleId="Ttulo9">
    <w:name w:val="heading 9"/>
    <w:basedOn w:val="Normal"/>
    <w:next w:val="Normal"/>
    <w:link w:val="Ttulo9Char"/>
    <w:qFormat/>
    <w:rsid w:val="00896274"/>
    <w:pPr>
      <w:keepNext/>
      <w:spacing w:line="240" w:lineRule="auto"/>
      <w:outlineLvl w:val="8"/>
    </w:pPr>
    <w:rPr>
      <w:rFonts w:ascii="Arial" w:hAnsi="Arial"/>
      <w:b/>
      <w:caps/>
      <w:snapToGrid w:val="0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D403B"/>
    <w:rPr>
      <w:rFonts w:ascii="Times New Roman" w:eastAsia="Times New Roman" w:hAnsi="Times New Roman"/>
      <w:b/>
      <w:position w:val="6"/>
      <w:sz w:val="24"/>
    </w:rPr>
  </w:style>
  <w:style w:type="character" w:customStyle="1" w:styleId="Ttulo2Char">
    <w:name w:val="Título 2 Char"/>
    <w:basedOn w:val="Fontepargpadro"/>
    <w:link w:val="Ttulo2"/>
    <w:rsid w:val="004D403B"/>
    <w:rPr>
      <w:rFonts w:ascii="Times New Roman" w:eastAsia="Times New Roman" w:hAnsi="Times New Roman"/>
      <w:b/>
      <w:sz w:val="24"/>
    </w:rPr>
  </w:style>
  <w:style w:type="character" w:customStyle="1" w:styleId="Ttulo3Char">
    <w:name w:val="Título 3 Char"/>
    <w:basedOn w:val="Fontepargpadro"/>
    <w:link w:val="Ttulo3"/>
    <w:rsid w:val="004D403B"/>
    <w:rPr>
      <w:rFonts w:ascii="Times New Roman" w:eastAsia="Times New Roman" w:hAnsi="Times New Roman"/>
      <w:color w:val="0000FF"/>
      <w:sz w:val="24"/>
    </w:rPr>
  </w:style>
  <w:style w:type="character" w:customStyle="1" w:styleId="Ttulo4Char">
    <w:name w:val="Título 4 Char"/>
    <w:basedOn w:val="Fontepargpadro"/>
    <w:link w:val="Ttulo4"/>
    <w:rsid w:val="004D403B"/>
    <w:rPr>
      <w:rFonts w:ascii="Times New Roman" w:eastAsia="Times New Roman" w:hAnsi="Times New Roman"/>
      <w:b/>
      <w:sz w:val="24"/>
    </w:rPr>
  </w:style>
  <w:style w:type="character" w:customStyle="1" w:styleId="Ttulo5Char">
    <w:name w:val="Título 5 Char"/>
    <w:basedOn w:val="Fontepargpadro"/>
    <w:link w:val="Ttulo5"/>
    <w:rsid w:val="004D403B"/>
    <w:rPr>
      <w:rFonts w:ascii="Times New Roman" w:eastAsia="Times New Roman" w:hAnsi="Times New Roman"/>
      <w:sz w:val="24"/>
    </w:rPr>
  </w:style>
  <w:style w:type="character" w:customStyle="1" w:styleId="Ttulo6Char">
    <w:name w:val="Título 6 Char"/>
    <w:basedOn w:val="Fontepargpadro"/>
    <w:link w:val="Ttulo6"/>
    <w:rsid w:val="004D403B"/>
    <w:rPr>
      <w:rFonts w:ascii="Times New Roman" w:eastAsia="Times New Roman" w:hAnsi="Times New Roman"/>
      <w:b/>
      <w:i/>
      <w:sz w:val="24"/>
    </w:rPr>
  </w:style>
  <w:style w:type="character" w:customStyle="1" w:styleId="Ttulo7Char">
    <w:name w:val="Título 7 Char"/>
    <w:basedOn w:val="Fontepargpadro"/>
    <w:link w:val="Ttulo7"/>
    <w:rsid w:val="004D403B"/>
    <w:rPr>
      <w:rFonts w:ascii="Times New Roman" w:eastAsia="Times New Roman" w:hAnsi="Times New Roman"/>
      <w:b/>
      <w:sz w:val="72"/>
    </w:rPr>
  </w:style>
  <w:style w:type="character" w:customStyle="1" w:styleId="Ttulo8Char">
    <w:name w:val="Título 8 Char"/>
    <w:basedOn w:val="Fontepargpadro"/>
    <w:link w:val="Ttulo8"/>
    <w:rsid w:val="004D403B"/>
    <w:rPr>
      <w:rFonts w:ascii="Tahoma" w:eastAsia="Times New Roman" w:hAnsi="Tahoma"/>
      <w:b/>
      <w:i/>
      <w:position w:val="6"/>
      <w:sz w:val="24"/>
    </w:rPr>
  </w:style>
  <w:style w:type="character" w:customStyle="1" w:styleId="Ttulo9Char">
    <w:name w:val="Título 9 Char"/>
    <w:basedOn w:val="Fontepargpadro"/>
    <w:link w:val="Ttulo9"/>
    <w:rsid w:val="00896274"/>
    <w:rPr>
      <w:rFonts w:ascii="Arial" w:eastAsia="Times New Roman" w:hAnsi="Arial" w:cs="Times New Roman"/>
      <w:b/>
      <w:caps/>
      <w:snapToGrid w:val="0"/>
      <w:sz w:val="32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89627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6274"/>
  </w:style>
  <w:style w:type="paragraph" w:styleId="Rodap">
    <w:name w:val="footer"/>
    <w:basedOn w:val="Normal"/>
    <w:link w:val="RodapChar"/>
    <w:uiPriority w:val="99"/>
    <w:unhideWhenUsed/>
    <w:rsid w:val="0089627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6274"/>
  </w:style>
  <w:style w:type="paragraph" w:styleId="Textodebalo">
    <w:name w:val="Balloon Text"/>
    <w:basedOn w:val="Normal"/>
    <w:link w:val="TextodebaloChar"/>
    <w:uiPriority w:val="99"/>
    <w:semiHidden/>
    <w:unhideWhenUsed/>
    <w:rsid w:val="008962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27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semiHidden/>
    <w:rsid w:val="00896274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rsid w:val="004D403B"/>
    <w:rPr>
      <w:snapToGrid w:val="0"/>
      <w:position w:val="6"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4D403B"/>
    <w:rPr>
      <w:rFonts w:ascii="Times New Roman" w:eastAsia="Times New Roman" w:hAnsi="Times New Roman"/>
      <w:snapToGrid w:val="0"/>
      <w:position w:val="6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D403B"/>
    <w:rPr>
      <w:rFonts w:ascii="Times New Roman" w:eastAsia="Times New Roman" w:hAnsi="Times New Roman"/>
      <w:sz w:val="24"/>
    </w:rPr>
  </w:style>
  <w:style w:type="paragraph" w:styleId="Recuodecorpodetexto">
    <w:name w:val="Body Text Indent"/>
    <w:basedOn w:val="Normal"/>
    <w:link w:val="RecuodecorpodetextoChar"/>
    <w:semiHidden/>
    <w:rsid w:val="004D403B"/>
    <w:pPr>
      <w:tabs>
        <w:tab w:val="left" w:pos="2608"/>
      </w:tabs>
      <w:spacing w:line="360" w:lineRule="exact"/>
      <w:ind w:left="360"/>
    </w:pPr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D403B"/>
    <w:rPr>
      <w:rFonts w:ascii="Times New Roman" w:eastAsia="Times New Roman" w:hAnsi="Times New Roman"/>
      <w:sz w:val="24"/>
    </w:rPr>
  </w:style>
  <w:style w:type="paragraph" w:styleId="Recuodecorpodetexto2">
    <w:name w:val="Body Text Indent 2"/>
    <w:basedOn w:val="Normal"/>
    <w:link w:val="Recuodecorpodetexto2Char"/>
    <w:semiHidden/>
    <w:rsid w:val="004D403B"/>
    <w:pPr>
      <w:tabs>
        <w:tab w:val="left" w:pos="1701"/>
      </w:tabs>
      <w:spacing w:line="360" w:lineRule="exact"/>
      <w:ind w:left="426"/>
    </w:pPr>
    <w:rPr>
      <w:sz w:val="24"/>
    </w:rPr>
  </w:style>
  <w:style w:type="paragraph" w:styleId="Corpodetexto2">
    <w:name w:val="Body Text 2"/>
    <w:basedOn w:val="Normal"/>
    <w:link w:val="Corpodetexto2Char"/>
    <w:semiHidden/>
    <w:rsid w:val="004D403B"/>
    <w:pPr>
      <w:tabs>
        <w:tab w:val="left" w:pos="2608"/>
      </w:tabs>
      <w:spacing w:after="120"/>
    </w:pPr>
  </w:style>
  <w:style w:type="character" w:customStyle="1" w:styleId="Corpodetexto2Char">
    <w:name w:val="Corpo de texto 2 Char"/>
    <w:basedOn w:val="Fontepargpadro"/>
    <w:link w:val="Corpodetexto2"/>
    <w:semiHidden/>
    <w:rsid w:val="004D403B"/>
    <w:rPr>
      <w:rFonts w:ascii="Times New Roman" w:eastAsia="Times New Roman" w:hAnsi="Times New Roman"/>
    </w:rPr>
  </w:style>
  <w:style w:type="paragraph" w:styleId="TextosemFormatao">
    <w:name w:val="Plain Text"/>
    <w:basedOn w:val="Normal"/>
    <w:link w:val="TextosemFormataoChar"/>
    <w:semiHidden/>
    <w:rsid w:val="004D403B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4D403B"/>
    <w:rPr>
      <w:rFonts w:ascii="Courier New" w:eastAsia="Times New Roman" w:hAnsi="Courier New"/>
    </w:rPr>
  </w:style>
  <w:style w:type="character" w:styleId="Forte">
    <w:name w:val="Strong"/>
    <w:basedOn w:val="Fontepargpadro"/>
    <w:uiPriority w:val="22"/>
    <w:qFormat/>
    <w:rsid w:val="004D403B"/>
    <w:rPr>
      <w:b/>
    </w:rPr>
  </w:style>
  <w:style w:type="character" w:styleId="nfase">
    <w:name w:val="Emphasis"/>
    <w:basedOn w:val="Fontepargpadro"/>
    <w:qFormat/>
    <w:rsid w:val="004D403B"/>
    <w:rPr>
      <w:i/>
    </w:rPr>
  </w:style>
  <w:style w:type="paragraph" w:styleId="Corpodetexto3">
    <w:name w:val="Body Text 3"/>
    <w:basedOn w:val="Normal"/>
    <w:link w:val="Corpodetexto3Char"/>
    <w:semiHidden/>
    <w:rsid w:val="004D403B"/>
    <w:rPr>
      <w:rFonts w:ascii="Garamond" w:hAnsi="Garamond"/>
      <w:sz w:val="28"/>
    </w:rPr>
  </w:style>
  <w:style w:type="character" w:customStyle="1" w:styleId="Corpodetexto3Char">
    <w:name w:val="Corpo de texto 3 Char"/>
    <w:basedOn w:val="Fontepargpadro"/>
    <w:link w:val="Corpodetexto3"/>
    <w:semiHidden/>
    <w:rsid w:val="004D403B"/>
    <w:rPr>
      <w:rFonts w:ascii="Garamond" w:eastAsia="Times New Roman" w:hAnsi="Garamond"/>
      <w:sz w:val="28"/>
    </w:rPr>
  </w:style>
  <w:style w:type="character" w:customStyle="1" w:styleId="Hiperlink">
    <w:name w:val="Hiperlink"/>
    <w:rsid w:val="004D403B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4D403B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4D403B"/>
    <w:rPr>
      <w:rFonts w:ascii="Times New Roman" w:eastAsia="Times New Roman" w:hAnsi="Times New Roman"/>
      <w:b/>
      <w:sz w:val="28"/>
    </w:rPr>
  </w:style>
  <w:style w:type="paragraph" w:styleId="NormalWeb">
    <w:name w:val="Normal (Web)"/>
    <w:basedOn w:val="Normal"/>
    <w:uiPriority w:val="99"/>
    <w:unhideWhenUsed/>
    <w:rsid w:val="004D403B"/>
    <w:pPr>
      <w:spacing w:before="100" w:beforeAutospacing="1" w:after="100" w:afterAutospacing="1"/>
    </w:pPr>
    <w:rPr>
      <w:sz w:val="24"/>
      <w:szCs w:val="24"/>
    </w:rPr>
  </w:style>
  <w:style w:type="character" w:customStyle="1" w:styleId="textoconteudohotel">
    <w:name w:val="textoconteudohotel"/>
    <w:basedOn w:val="Fontepargpadro"/>
    <w:rsid w:val="004D403B"/>
  </w:style>
  <w:style w:type="table" w:styleId="Tabelacomgrade">
    <w:name w:val="Table Grid"/>
    <w:basedOn w:val="Tabelanormal"/>
    <w:uiPriority w:val="59"/>
    <w:rsid w:val="00ED6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uiPriority w:val="99"/>
    <w:rsid w:val="00E2093B"/>
    <w:pPr>
      <w:widowControl w:val="0"/>
      <w:autoSpaceDE w:val="0"/>
      <w:autoSpaceDN w:val="0"/>
      <w:adjustRightInd w:val="0"/>
    </w:pPr>
    <w:rPr>
      <w:rFonts w:ascii="Times New Roman" w:eastAsia="Batang" w:hAnsi="Times New Roman"/>
      <w:lang w:eastAsia="ko-KR"/>
    </w:rPr>
  </w:style>
  <w:style w:type="paragraph" w:styleId="PargrafodaLista">
    <w:name w:val="List Paragraph"/>
    <w:basedOn w:val="Normal"/>
    <w:uiPriority w:val="34"/>
    <w:qFormat/>
    <w:rsid w:val="009D70C4"/>
    <w:pPr>
      <w:spacing w:before="0" w:line="240" w:lineRule="auto"/>
      <w:ind w:left="720" w:right="0"/>
      <w:contextualSpacing/>
      <w:jc w:val="left"/>
    </w:pPr>
    <w:rPr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420D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20DBB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20DBB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20DB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20DBB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8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2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4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6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5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0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4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1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55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03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203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etoria\Dados%20de%20aplicativos\Microsoft\Modelos\modelo_Word_timbrado_crmpr_2010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53FEC-CA2C-470D-96E7-41E4DD27E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modelo_Word_timbrado_crmpr_2010</Template>
  <TotalTime>5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Conselho Regional de Medicina do Paraná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CRMPR</dc:creator>
  <cp:lastModifiedBy>Claudia Muraro</cp:lastModifiedBy>
  <cp:revision>4</cp:revision>
  <cp:lastPrinted>2017-03-15T16:20:00Z</cp:lastPrinted>
  <dcterms:created xsi:type="dcterms:W3CDTF">2019-08-16T14:45:00Z</dcterms:created>
  <dcterms:modified xsi:type="dcterms:W3CDTF">2019-08-16T14:50:00Z</dcterms:modified>
</cp:coreProperties>
</file>